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C801" w14:textId="77777777" w:rsidR="00216801" w:rsidRDefault="00216801"/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8F2702" w14:paraId="2C279D42" w14:textId="77777777" w:rsidTr="00461B2D">
        <w:trPr>
          <w:trHeight w:val="2191"/>
        </w:trPr>
        <w:tc>
          <w:tcPr>
            <w:tcW w:w="3600" w:type="dxa"/>
            <w:vAlign w:val="bottom"/>
          </w:tcPr>
          <w:p w14:paraId="14F5E3B4" w14:textId="3AE320B5" w:rsidR="00216801" w:rsidRPr="00902EB8" w:rsidRDefault="00902EB8" w:rsidP="00216801">
            <w:pPr>
              <w:keepNext/>
              <w:keepLines/>
              <w:spacing w:before="240" w:after="120"/>
              <w:outlineLvl w:val="2"/>
              <w:rPr>
                <w:rFonts w:eastAsiaTheme="majorEastAsia" w:cstheme="majorBidi"/>
                <w:b/>
                <w:caps/>
                <w:color w:val="548AB7" w:themeColor="accent1" w:themeShade="BF"/>
                <w:sz w:val="24"/>
                <w:szCs w:val="24"/>
              </w:rPr>
            </w:pPr>
            <w:r w:rsidRPr="00902EB8">
              <w:rPr>
                <w:rFonts w:ascii="Garamond" w:hAnsi="Garamond"/>
                <w:b/>
                <w:bCs/>
                <w:color w:val="A2569E"/>
                <w:sz w:val="24"/>
                <w:szCs w:val="24"/>
              </w:rPr>
              <w:t>Annexe 1</w:t>
            </w:r>
          </w:p>
          <w:p w14:paraId="35ED95DA" w14:textId="2E3FCE90" w:rsidR="00216801" w:rsidRPr="00216801" w:rsidRDefault="008F1BF2" w:rsidP="00216801">
            <w:pPr>
              <w:keepNext/>
              <w:keepLines/>
              <w:spacing w:before="240" w:after="120"/>
              <w:outlineLvl w:val="2"/>
              <w:rPr>
                <w:rFonts w:eastAsiaTheme="majorEastAsia" w:cstheme="majorBidi"/>
                <w:b/>
                <w:caps/>
                <w:color w:val="548AB7" w:themeColor="accent1" w:themeShade="BF"/>
                <w:sz w:val="36"/>
                <w:szCs w:val="36"/>
              </w:rPr>
            </w:pPr>
            <w:r>
              <w:rPr>
                <w:rFonts w:eastAsiaTheme="majorEastAsia" w:cstheme="majorBidi"/>
                <w:b/>
                <w:caps/>
                <w:color w:val="548AB7" w:themeColor="accent1" w:themeShade="BF"/>
                <w:sz w:val="36"/>
                <w:szCs w:val="36"/>
              </w:rPr>
              <w:t>Prénom NOM</w:t>
            </w:r>
          </w:p>
          <w:p w14:paraId="76EF5CF6" w14:textId="382D3972" w:rsidR="00216801" w:rsidRPr="00216801" w:rsidRDefault="00216801" w:rsidP="00216801">
            <w:pPr>
              <w:keepNext/>
              <w:keepLines/>
              <w:spacing w:before="240" w:after="120"/>
              <w:outlineLvl w:val="2"/>
              <w:rPr>
                <w:rFonts w:eastAsiaTheme="majorEastAsia" w:cstheme="majorBidi"/>
                <w:b/>
                <w:caps/>
                <w:color w:val="548AB7" w:themeColor="accent1" w:themeShade="BF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aps/>
                <w:color w:val="548AB7" w:themeColor="accent1" w:themeShade="BF"/>
                <w:sz w:val="20"/>
                <w:szCs w:val="20"/>
              </w:rPr>
              <w:t>[</w:t>
            </w:r>
            <w:r w:rsidRPr="00216801">
              <w:rPr>
                <w:rFonts w:eastAsiaTheme="majorEastAsia" w:cstheme="majorBidi"/>
                <w:b/>
                <w:caps/>
                <w:color w:val="548AB7" w:themeColor="accent1" w:themeShade="BF"/>
                <w:sz w:val="20"/>
                <w:szCs w:val="20"/>
              </w:rPr>
              <w:t>Grade si vous êtes titulaire</w:t>
            </w:r>
            <w:r>
              <w:rPr>
                <w:rFonts w:eastAsiaTheme="majorEastAsia" w:cstheme="majorBidi"/>
                <w:b/>
                <w:caps/>
                <w:color w:val="548AB7" w:themeColor="accent1" w:themeShade="BF"/>
                <w:sz w:val="20"/>
                <w:szCs w:val="20"/>
              </w:rPr>
              <w:t>]</w:t>
            </w:r>
          </w:p>
          <w:p w14:paraId="23B7C777" w14:textId="77777777" w:rsidR="001B2ABD" w:rsidRDefault="001B2ABD" w:rsidP="001B2ABD">
            <w:pPr>
              <w:tabs>
                <w:tab w:val="left" w:pos="990"/>
              </w:tabs>
              <w:jc w:val="center"/>
            </w:pPr>
          </w:p>
          <w:p w14:paraId="620262E8" w14:textId="4FC74F5A" w:rsidR="00216801" w:rsidRPr="008F2702" w:rsidRDefault="00216801" w:rsidP="00216801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10994456" w14:textId="570F4612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tbl>
            <w:tblPr>
              <w:tblpPr w:leftFromText="141" w:rightFromText="141" w:vertAnchor="page" w:horzAnchor="page" w:tblpX="28" w:tblpY="9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14"/>
            </w:tblGrid>
            <w:tr w:rsidR="00216801" w14:paraId="42D89677" w14:textId="77777777" w:rsidTr="00461B2D">
              <w:trPr>
                <w:trHeight w:val="1413"/>
              </w:trPr>
              <w:tc>
                <w:tcPr>
                  <w:tcW w:w="6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EDFB2" w14:textId="39879937" w:rsidR="00216801" w:rsidRPr="003D76E2" w:rsidRDefault="00216801" w:rsidP="003D76E2">
                  <w:pPr>
                    <w:pStyle w:val="Sous-titre"/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902EB8">
                    <w:rPr>
                      <w:rFonts w:ascii="Garamond" w:hAnsi="Garamond"/>
                      <w:b/>
                      <w:bCs/>
                      <w:noProof/>
                      <w:color w:val="A2569E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089F2B59" wp14:editId="0D1BCC95">
                            <wp:simplePos x="0" y="0"/>
                            <wp:positionH relativeFrom="column">
                              <wp:posOffset>554355</wp:posOffset>
                            </wp:positionH>
                            <wp:positionV relativeFrom="paragraph">
                              <wp:posOffset>340360</wp:posOffset>
                            </wp:positionV>
                            <wp:extent cx="3039110" cy="508000"/>
                            <wp:effectExtent l="0" t="0" r="8890" b="6350"/>
                            <wp:wrapSquare wrapText="bothSides"/>
                            <wp:docPr id="2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9110" cy="5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197EFA" w14:textId="53BEE0B0" w:rsidR="00216801" w:rsidRPr="00216801" w:rsidRDefault="00216801" w:rsidP="00216801">
                                        <w:pPr>
                                          <w:jc w:val="center"/>
                                          <w:rPr>
                                            <w:rFonts w:eastAsiaTheme="majorEastAsia" w:cstheme="majorBidi"/>
                                            <w:b/>
                                            <w:caps/>
                                            <w:color w:val="548AB7" w:themeColor="accent1" w:themeShade="BF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216801">
                                          <w:rPr>
                                            <w:rFonts w:eastAsiaTheme="majorEastAsia" w:cstheme="majorBidi"/>
                                            <w:b/>
                                            <w:caps/>
                                            <w:color w:val="548AB7" w:themeColor="accent1" w:themeShade="BF"/>
                                            <w:sz w:val="40"/>
                                            <w:szCs w:val="40"/>
                                          </w:rPr>
                                          <w:t>Métier recherché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9F2B5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43.65pt;margin-top:26.8pt;width:239.3pt;height: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" stroked="f">
                            <v:textbox>
                              <w:txbxContent>
                                <w:p w14:paraId="45197EFA" w14:textId="53BEE0B0" w:rsidR="00216801" w:rsidRPr="00216801" w:rsidRDefault="00216801" w:rsidP="00216801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b/>
                                      <w:caps/>
                                      <w:color w:val="548AB7" w:themeColor="accent1" w:themeShade="BF"/>
                                      <w:sz w:val="40"/>
                                      <w:szCs w:val="40"/>
                                    </w:rPr>
                                  </w:pPr>
                                  <w:r w:rsidRPr="00216801">
                                    <w:rPr>
                                      <w:rFonts w:eastAsiaTheme="majorEastAsia" w:cstheme="majorBidi"/>
                                      <w:b/>
                                      <w:caps/>
                                      <w:color w:val="548AB7" w:themeColor="accent1" w:themeShade="BF"/>
                                      <w:sz w:val="40"/>
                                      <w:szCs w:val="40"/>
                                    </w:rPr>
                                    <w:t>Métier recherché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D86EC65" w14:textId="35E9D4F6" w:rsidR="001B2ABD" w:rsidRPr="008F2702" w:rsidRDefault="001B2ABD" w:rsidP="008F2702">
            <w:pPr>
              <w:pStyle w:val="Sous-titre"/>
            </w:pPr>
          </w:p>
        </w:tc>
      </w:tr>
      <w:tr w:rsidR="001B2ABD" w:rsidRPr="008F2702" w14:paraId="141D0615" w14:textId="77777777" w:rsidTr="00216801">
        <w:trPr>
          <w:trHeight w:val="9269"/>
        </w:trPr>
        <w:tc>
          <w:tcPr>
            <w:tcW w:w="3600" w:type="dxa"/>
          </w:tcPr>
          <w:p w14:paraId="61DF0603" w14:textId="77777777" w:rsidR="00216801" w:rsidRPr="00216801" w:rsidRDefault="00902EB8" w:rsidP="00216801">
            <w:pPr>
              <w:keepNext/>
              <w:keepLines/>
              <w:spacing w:before="240" w:after="120"/>
              <w:outlineLvl w:val="2"/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sdt>
              <w:sdtPr>
                <w:rPr>
                  <w:rFonts w:eastAsiaTheme="majorEastAsia" w:cstheme="majorBidi"/>
                  <w:b/>
                  <w:caps/>
                  <w:color w:val="548AB7" w:themeColor="accent1" w:themeShade="BF"/>
                  <w:sz w:val="22"/>
                  <w:szCs w:val="24"/>
                </w:rPr>
                <w:id w:val="-1954003311"/>
                <w:placeholder>
                  <w:docPart w:val="5051E75F065B4A859D9D0289F55A000B"/>
                </w:placeholder>
                <w:temporary/>
                <w:showingPlcHdr/>
                <w15:appearance w15:val="hidden"/>
              </w:sdtPr>
              <w:sdtEndPr/>
              <w:sdtContent>
                <w:r w:rsidR="00216801" w:rsidRPr="00216801">
                  <w:rPr>
                    <w:rFonts w:eastAsiaTheme="majorEastAsia" w:cstheme="majorBidi"/>
                    <w:b/>
                    <w:caps/>
                    <w:color w:val="548AB7" w:themeColor="accent1" w:themeShade="BF"/>
                    <w:sz w:val="22"/>
                    <w:szCs w:val="24"/>
                    <w:lang w:bidi="fr-FR"/>
                  </w:rPr>
                  <w:t>Contact</w:t>
                </w:r>
              </w:sdtContent>
            </w:sdt>
          </w:p>
          <w:p w14:paraId="5E1E8CAF" w14:textId="25B633F4" w:rsidR="00216801" w:rsidRDefault="00216801" w:rsidP="00216801">
            <w:r>
              <w:t>Adresse</w:t>
            </w:r>
          </w:p>
          <w:p w14:paraId="6E7FD5A0" w14:textId="1F1E6890" w:rsidR="00216801" w:rsidRPr="00216801" w:rsidRDefault="00216801" w:rsidP="00216801">
            <w:r>
              <w:t>Téléphone</w:t>
            </w:r>
          </w:p>
          <w:p w14:paraId="4283BD23" w14:textId="08131FFC" w:rsidR="00014534" w:rsidRDefault="00216801" w:rsidP="00216801">
            <w:r>
              <w:t>Mail</w:t>
            </w:r>
          </w:p>
          <w:p w14:paraId="1163394D" w14:textId="36E057E7" w:rsidR="00014534" w:rsidRPr="00216801" w:rsidRDefault="00014534" w:rsidP="00216801">
            <w:r>
              <w:t>[Permis]</w:t>
            </w:r>
          </w:p>
          <w:p w14:paraId="1FC316D4" w14:textId="77777777" w:rsidR="00216801" w:rsidRDefault="00216801" w:rsidP="00036450">
            <w:pPr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</w:p>
          <w:p w14:paraId="240A49D3" w14:textId="77777777" w:rsidR="00014534" w:rsidRDefault="00014534" w:rsidP="00036450">
            <w:pPr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</w:p>
          <w:p w14:paraId="6EED1DFF" w14:textId="77777777" w:rsidR="00014534" w:rsidRDefault="00014534" w:rsidP="00036450">
            <w:pPr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</w:p>
          <w:p w14:paraId="551231A6" w14:textId="39BEFC98" w:rsidR="00216801" w:rsidRPr="00216801" w:rsidRDefault="00216801" w:rsidP="00036450">
            <w:pPr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  <w:r w:rsidRPr="00216801"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  <w:t>LOGICIELS</w:t>
            </w:r>
          </w:p>
          <w:p w14:paraId="5293595F" w14:textId="77777777" w:rsidR="00216801" w:rsidRDefault="00216801" w:rsidP="00036450"/>
          <w:p w14:paraId="7E5ED014" w14:textId="5FED2EF4" w:rsidR="00216801" w:rsidRDefault="00216801" w:rsidP="00036450">
            <w:r>
              <w:t>Word</w:t>
            </w:r>
          </w:p>
          <w:p w14:paraId="0685CD6C" w14:textId="5ACDF7E7" w:rsidR="00216801" w:rsidRDefault="00216801" w:rsidP="00036450">
            <w:r>
              <w:t>Excel</w:t>
            </w:r>
          </w:p>
          <w:p w14:paraId="2D4075D6" w14:textId="7393684C" w:rsidR="00216801" w:rsidRDefault="00216801" w:rsidP="00036450">
            <w:proofErr w:type="spellStart"/>
            <w:r>
              <w:t>Power-Point</w:t>
            </w:r>
            <w:proofErr w:type="spellEnd"/>
          </w:p>
          <w:p w14:paraId="15D362B4" w14:textId="77777777" w:rsidR="00216801" w:rsidRDefault="00216801" w:rsidP="00036450"/>
          <w:p w14:paraId="3933F00C" w14:textId="77777777" w:rsidR="00216801" w:rsidRPr="008F2702" w:rsidRDefault="00216801" w:rsidP="00036450"/>
          <w:p w14:paraId="39ACEDF4" w14:textId="5710ED6B" w:rsidR="00216801" w:rsidRDefault="00216801" w:rsidP="00216801">
            <w:pPr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  <w:r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  <w:t>SAVOIR-ETRE</w:t>
            </w:r>
          </w:p>
          <w:p w14:paraId="6C740399" w14:textId="77777777" w:rsidR="00216801" w:rsidRDefault="00216801" w:rsidP="00216801"/>
          <w:p w14:paraId="1834BB5E" w14:textId="687ABDFB" w:rsidR="00216801" w:rsidRDefault="00216801" w:rsidP="00216801">
            <w:r>
              <w:t>Dynamique</w:t>
            </w:r>
          </w:p>
          <w:p w14:paraId="27300719" w14:textId="4F04E9BE" w:rsidR="00216801" w:rsidRDefault="00216801" w:rsidP="00216801">
            <w:r>
              <w:t>Autonome</w:t>
            </w:r>
          </w:p>
          <w:p w14:paraId="1C7933C1" w14:textId="5CCBC253" w:rsidR="00216801" w:rsidRPr="00216801" w:rsidRDefault="00216801" w:rsidP="00216801">
            <w:r>
              <w:t>…</w:t>
            </w:r>
          </w:p>
          <w:p w14:paraId="64002EB7" w14:textId="7B594B02" w:rsidR="00216801" w:rsidRPr="00216801" w:rsidRDefault="00216801" w:rsidP="00216801">
            <w:pPr>
              <w:rPr>
                <w:rFonts w:eastAsiaTheme="majorEastAsia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</w:p>
          <w:p w14:paraId="0B3A2191" w14:textId="77777777" w:rsidR="004142CD" w:rsidRPr="008F2702" w:rsidRDefault="004142CD" w:rsidP="004142CD"/>
          <w:sdt>
            <w:sdtPr>
              <w:id w:val="-1444214663"/>
              <w:placeholder>
                <w:docPart w:val="6BAB5886CDF94714959610F2F8C49ED1"/>
              </w:placeholder>
              <w:temporary/>
              <w:showingPlcHdr/>
              <w15:appearance w15:val="hidden"/>
            </w:sdtPr>
            <w:sdtEndPr/>
            <w:sdtContent>
              <w:p w14:paraId="50266FDF" w14:textId="77777777" w:rsidR="004D3011" w:rsidRPr="008F2702" w:rsidRDefault="00CB0055" w:rsidP="00CB0055">
                <w:pPr>
                  <w:pStyle w:val="Titre3"/>
                </w:pPr>
                <w:r w:rsidRPr="008F2702">
                  <w:rPr>
                    <w:lang w:bidi="fr-FR"/>
                  </w:rPr>
                  <w:t>Loisirs</w:t>
                </w:r>
              </w:p>
            </w:sdtContent>
          </w:sdt>
          <w:sdt>
            <w:sdtPr>
              <w:id w:val="1444813694"/>
              <w:placeholder>
                <w:docPart w:val="BA26A1FBA3E24910AE441FC80CEAAF87"/>
              </w:placeholder>
              <w:temporary/>
              <w:showingPlcHdr/>
              <w15:appearance w15:val="hidden"/>
            </w:sdtPr>
            <w:sdtEndPr/>
            <w:sdtContent>
              <w:p w14:paraId="6D9EA0B1" w14:textId="77777777" w:rsidR="004D3011" w:rsidRPr="008F2702" w:rsidRDefault="004D3011" w:rsidP="004D3011">
                <w:r w:rsidRPr="008F2702">
                  <w:rPr>
                    <w:lang w:bidi="fr-FR"/>
                  </w:rPr>
                  <w:t>Loisir 1</w:t>
                </w:r>
              </w:p>
            </w:sdtContent>
          </w:sdt>
          <w:sdt>
            <w:sdtPr>
              <w:id w:val="127826779"/>
              <w:placeholder>
                <w:docPart w:val="130FF18CEAA547EAAC929662CFC29162"/>
              </w:placeholder>
              <w:temporary/>
              <w:showingPlcHdr/>
              <w15:appearance w15:val="hidden"/>
            </w:sdtPr>
            <w:sdtEndPr/>
            <w:sdtContent>
              <w:p w14:paraId="7987889A" w14:textId="77777777" w:rsidR="004D3011" w:rsidRPr="008F2702" w:rsidRDefault="004D3011" w:rsidP="004D3011">
                <w:r w:rsidRPr="008F2702">
                  <w:rPr>
                    <w:lang w:bidi="fr-FR"/>
                  </w:rPr>
                  <w:t>Loisir 2</w:t>
                </w:r>
              </w:p>
            </w:sdtContent>
          </w:sdt>
          <w:p w14:paraId="46C37ADC" w14:textId="63EAB2CF" w:rsidR="004D3011" w:rsidRPr="008F2702" w:rsidRDefault="004D3011" w:rsidP="004D3011"/>
        </w:tc>
        <w:tc>
          <w:tcPr>
            <w:tcW w:w="720" w:type="dxa"/>
          </w:tcPr>
          <w:p w14:paraId="544D2316" w14:textId="77777777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669594239"/>
              <w:placeholder>
                <w:docPart w:val="A49CAFF81A8044EDA7C2A40FE4584371"/>
              </w:placeholder>
              <w:temporary/>
              <w:showingPlcHdr/>
              <w15:appearance w15:val="hidden"/>
            </w:sdtPr>
            <w:sdtEndPr/>
            <w:sdtContent>
              <w:p w14:paraId="6F245FC6" w14:textId="77777777" w:rsidR="00216801" w:rsidRPr="008F2702" w:rsidRDefault="00216801" w:rsidP="00216801">
                <w:pPr>
                  <w:pStyle w:val="Titre2"/>
                </w:pPr>
                <w:r w:rsidRPr="008F2702">
                  <w:rPr>
                    <w:rStyle w:val="Titre2Car"/>
                    <w:b/>
                    <w:lang w:bidi="fr-FR"/>
                  </w:rPr>
                  <w:t>COMPÉTENCES</w:t>
                </w:r>
              </w:p>
            </w:sdtContent>
          </w:sdt>
          <w:p w14:paraId="28EB629D" w14:textId="77777777" w:rsidR="004142CD" w:rsidRDefault="004142CD" w:rsidP="00036450"/>
          <w:p w14:paraId="51ED0C20" w14:textId="1B59007B" w:rsidR="00216801" w:rsidRPr="008F2702" w:rsidRDefault="008C1F88" w:rsidP="004E5C3B">
            <w:pPr>
              <w:jc w:val="both"/>
            </w:pPr>
            <w:r>
              <w:t xml:space="preserve">[Décrivez les compétences que vous avez et qui sont adaptables avec le métier recherché. Utilisez des </w:t>
            </w:r>
            <w:r w:rsidR="003939EA">
              <w:t xml:space="preserve">verbes </w:t>
            </w:r>
            <w:r>
              <w:t>d’actions tels que « g</w:t>
            </w:r>
            <w:r w:rsidR="003939EA">
              <w:t>érer</w:t>
            </w:r>
            <w:r>
              <w:t>, concevoir, encadre</w:t>
            </w:r>
            <w:r w:rsidR="003939EA">
              <w:t>r</w:t>
            </w:r>
            <w:r>
              <w:t>,</w:t>
            </w:r>
            <w:r w:rsidR="003939EA">
              <w:t xml:space="preserve"> appliquer, animer… » en </w:t>
            </w:r>
            <w:r w:rsidR="00461B2D">
              <w:t>accord</w:t>
            </w:r>
            <w:r w:rsidR="003939EA">
              <w:t xml:space="preserve"> avec les missions exercées.</w:t>
            </w:r>
            <w:r>
              <w:t>]</w:t>
            </w:r>
          </w:p>
          <w:sdt>
            <w:sdtPr>
              <w:id w:val="1001553383"/>
              <w:placeholder>
                <w:docPart w:val="9E12A468A0154DC796FA751039D4FAA9"/>
              </w:placeholder>
              <w:temporary/>
              <w:showingPlcHdr/>
              <w15:appearance w15:val="hidden"/>
            </w:sdtPr>
            <w:sdtEndPr/>
            <w:sdtContent>
              <w:p w14:paraId="6932EDC2" w14:textId="77777777" w:rsidR="00036450" w:rsidRPr="008F2702" w:rsidRDefault="00036450" w:rsidP="00036450">
                <w:pPr>
                  <w:pStyle w:val="Titre2"/>
                </w:pPr>
                <w:r w:rsidRPr="008F2702">
                  <w:rPr>
                    <w:lang w:bidi="fr-FR"/>
                  </w:rPr>
                  <w:t>PARCOURS PROFESSIONNEL</w:t>
                </w:r>
              </w:p>
            </w:sdtContent>
          </w:sdt>
          <w:p w14:paraId="61D82BAD" w14:textId="77777777" w:rsidR="00036450" w:rsidRPr="008F2702" w:rsidRDefault="00902EB8" w:rsidP="00B359E4">
            <w:pPr>
              <w:pStyle w:val="Titre4"/>
              <w:rPr>
                <w:bCs/>
              </w:rPr>
            </w:pPr>
            <w:sdt>
              <w:sdtPr>
                <w:id w:val="-1315797015"/>
                <w:placeholder>
                  <w:docPart w:val="6E2D8947482D40C5B7AA06558204CF44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F2702">
                  <w:rPr>
                    <w:lang w:bidi="fr-FR"/>
                  </w:rPr>
                  <w:t>[Nom de la société]</w:t>
                </w:r>
              </w:sdtContent>
            </w:sdt>
            <w:r w:rsidR="00036450" w:rsidRPr="008F2702">
              <w:rPr>
                <w:lang w:bidi="fr-FR"/>
              </w:rPr>
              <w:t xml:space="preserve"> </w:t>
            </w:r>
            <w:sdt>
              <w:sdtPr>
                <w:id w:val="-1167319978"/>
                <w:placeholder>
                  <w:docPart w:val="F3EF416CC73640EBB7F91A163D27CC32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8F2702">
                  <w:rPr>
                    <w:lang w:bidi="fr-FR"/>
                  </w:rPr>
                  <w:t>[Intitulé du poste]</w:t>
                </w:r>
              </w:sdtContent>
            </w:sdt>
          </w:p>
          <w:p w14:paraId="3DA04E7E" w14:textId="30CEC9A1" w:rsidR="00036450" w:rsidRPr="008F2702" w:rsidRDefault="00902EB8" w:rsidP="008C1F88">
            <w:pPr>
              <w:pStyle w:val="Date"/>
            </w:pPr>
            <w:sdt>
              <w:sdtPr>
                <w:id w:val="157580464"/>
                <w:placeholder>
                  <w:docPart w:val="B34408659BFA4A0DA6AC567DEDFB13E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F2702">
                  <w:rPr>
                    <w:lang w:bidi="fr-FR"/>
                  </w:rPr>
                  <w:t>[Date de début]</w:t>
                </w:r>
              </w:sdtContent>
            </w:sdt>
            <w:r w:rsidR="004142CD" w:rsidRPr="008F2702">
              <w:rPr>
                <w:lang w:bidi="fr-FR"/>
              </w:rPr>
              <w:t>-</w:t>
            </w:r>
            <w:sdt>
              <w:sdtPr>
                <w:id w:val="-1101104884"/>
                <w:placeholder>
                  <w:docPart w:val="2554F57ABA43419B8D4E5BF441A62ABA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F2702">
                  <w:rPr>
                    <w:lang w:bidi="fr-FR"/>
                  </w:rPr>
                  <w:t>[Date de fin]</w:t>
                </w:r>
              </w:sdtContent>
            </w:sdt>
          </w:p>
          <w:p w14:paraId="49F00600" w14:textId="77777777" w:rsidR="004D3011" w:rsidRPr="008F2702" w:rsidRDefault="004D3011" w:rsidP="00036450"/>
          <w:p w14:paraId="1822F9C1" w14:textId="77777777" w:rsidR="004D3011" w:rsidRPr="008F2702" w:rsidRDefault="00902EB8" w:rsidP="00B359E4">
            <w:pPr>
              <w:pStyle w:val="Titre4"/>
              <w:rPr>
                <w:bCs/>
              </w:rPr>
            </w:pPr>
            <w:sdt>
              <w:sdtPr>
                <w:id w:val="1349680342"/>
                <w:placeholder>
                  <w:docPart w:val="4472FAC3721D4B0290B1E3F43389C4B2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F2702">
                  <w:rPr>
                    <w:lang w:bidi="fr-FR"/>
                  </w:rPr>
                  <w:t>[Nom de la société]</w:t>
                </w:r>
              </w:sdtContent>
            </w:sdt>
            <w:r w:rsidR="002D3CA3" w:rsidRPr="008F2702">
              <w:rPr>
                <w:lang w:bidi="fr-FR"/>
              </w:rPr>
              <w:t xml:space="preserve"> </w:t>
            </w:r>
            <w:sdt>
              <w:sdtPr>
                <w:id w:val="1901015838"/>
                <w:placeholder>
                  <w:docPart w:val="D90FC65D2C904CCC8099BED178771CA2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8F2702">
                  <w:rPr>
                    <w:lang w:bidi="fr-FR"/>
                  </w:rPr>
                  <w:t>[Intitulé du poste]</w:t>
                </w:r>
              </w:sdtContent>
            </w:sdt>
          </w:p>
          <w:p w14:paraId="10D42D18" w14:textId="77777777" w:rsidR="004D3011" w:rsidRPr="008F2702" w:rsidRDefault="00902EB8" w:rsidP="00B359E4">
            <w:pPr>
              <w:pStyle w:val="Date"/>
            </w:pPr>
            <w:sdt>
              <w:sdtPr>
                <w:id w:val="1427539568"/>
                <w:placeholder>
                  <w:docPart w:val="E9CE9BF017D844EF825C58C154043969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F2702">
                  <w:rPr>
                    <w:lang w:bidi="fr-FR"/>
                  </w:rPr>
                  <w:t>[Date de début]</w:t>
                </w:r>
              </w:sdtContent>
            </w:sdt>
            <w:r w:rsidR="004142CD" w:rsidRPr="008F2702">
              <w:rPr>
                <w:lang w:bidi="fr-FR"/>
              </w:rPr>
              <w:t>-</w:t>
            </w:r>
            <w:sdt>
              <w:sdtPr>
                <w:id w:val="-1046213544"/>
                <w:placeholder>
                  <w:docPart w:val="8653F181644C4764B57642CBD71645C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F2702">
                  <w:rPr>
                    <w:lang w:bidi="fr-FR"/>
                  </w:rPr>
                  <w:t>[Date de fin]</w:t>
                </w:r>
              </w:sdtContent>
            </w:sdt>
          </w:p>
          <w:p w14:paraId="4B2674AE" w14:textId="77777777" w:rsidR="004D3011" w:rsidRPr="008F2702" w:rsidRDefault="004D3011" w:rsidP="00036450"/>
          <w:p w14:paraId="1D570CDB" w14:textId="77777777" w:rsidR="004D3011" w:rsidRPr="008F2702" w:rsidRDefault="00902EB8" w:rsidP="00B359E4">
            <w:pPr>
              <w:pStyle w:val="Titre4"/>
              <w:rPr>
                <w:bCs/>
              </w:rPr>
            </w:pPr>
            <w:sdt>
              <w:sdtPr>
                <w:id w:val="1676228846"/>
                <w:placeholder>
                  <w:docPart w:val="F44F0E737AAE4232965685E7674E044E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F2702">
                  <w:rPr>
                    <w:lang w:bidi="fr-FR"/>
                  </w:rPr>
                  <w:t>[Nom de la société]</w:t>
                </w:r>
              </w:sdtContent>
            </w:sdt>
            <w:r w:rsidR="002D3CA3" w:rsidRPr="008F2702">
              <w:rPr>
                <w:lang w:bidi="fr-FR"/>
              </w:rPr>
              <w:t xml:space="preserve"> </w:t>
            </w:r>
            <w:sdt>
              <w:sdtPr>
                <w:id w:val="1107463904"/>
                <w:placeholder>
                  <w:docPart w:val="B0C36791DB804D61BF36E9951BB8E422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8F2702">
                  <w:rPr>
                    <w:lang w:bidi="fr-FR"/>
                  </w:rPr>
                  <w:t>[Intitulé du poste]</w:t>
                </w:r>
              </w:sdtContent>
            </w:sdt>
          </w:p>
          <w:p w14:paraId="2F94F8A3" w14:textId="77777777" w:rsidR="004D3011" w:rsidRPr="008F2702" w:rsidRDefault="00902EB8" w:rsidP="00B359E4">
            <w:pPr>
              <w:pStyle w:val="Date"/>
            </w:pPr>
            <w:sdt>
              <w:sdtPr>
                <w:id w:val="-1949918139"/>
                <w:placeholder>
                  <w:docPart w:val="55C9F5E22E0F4A49A4F775AAE6C40FE8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F2702">
                  <w:rPr>
                    <w:lang w:bidi="fr-FR"/>
                  </w:rPr>
                  <w:t>[Date de début]</w:t>
                </w:r>
              </w:sdtContent>
            </w:sdt>
            <w:r w:rsidR="004142CD" w:rsidRPr="008F2702">
              <w:rPr>
                <w:lang w:bidi="fr-FR"/>
              </w:rPr>
              <w:t>-</w:t>
            </w:r>
            <w:sdt>
              <w:sdtPr>
                <w:id w:val="1482970291"/>
                <w:placeholder>
                  <w:docPart w:val="21417BC7F92E4C68910A2D8D9BA8216C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8F2702">
                  <w:rPr>
                    <w:lang w:bidi="fr-FR"/>
                  </w:rPr>
                  <w:t>[Date de fin]</w:t>
                </w:r>
              </w:sdtContent>
            </w:sdt>
          </w:p>
          <w:p w14:paraId="5F382D7F" w14:textId="77777777" w:rsidR="004D3011" w:rsidRDefault="004D3011" w:rsidP="00036450"/>
          <w:p w14:paraId="725043AC" w14:textId="51B60FAF" w:rsidR="00216801" w:rsidRPr="008F2702" w:rsidRDefault="001A469C" w:rsidP="00216801">
            <w:pPr>
              <w:pStyle w:val="Titre2"/>
            </w:pPr>
            <w:r>
              <w:t>diplômeS/</w:t>
            </w:r>
            <w:sdt>
              <w:sdtPr>
                <w:id w:val="1049110328"/>
                <w:placeholder>
                  <w:docPart w:val="B76A7D47BBA246268FC3EF083CFD8F74"/>
                </w:placeholder>
                <w:temporary/>
                <w:showingPlcHdr/>
                <w15:appearance w15:val="hidden"/>
              </w:sdtPr>
              <w:sdtEndPr/>
              <w:sdtContent>
                <w:r w:rsidR="00216801" w:rsidRPr="008F2702">
                  <w:rPr>
                    <w:lang w:bidi="fr-FR"/>
                  </w:rPr>
                  <w:t>FORMATION</w:t>
                </w:r>
              </w:sdtContent>
            </w:sdt>
            <w:r>
              <w:t>S</w:t>
            </w:r>
          </w:p>
          <w:p w14:paraId="7548C933" w14:textId="6C6CDA43" w:rsidR="00461B2D" w:rsidRPr="00461B2D" w:rsidRDefault="00461B2D" w:rsidP="00461B2D">
            <w:pPr>
              <w:rPr>
                <w:b/>
                <w:bCs/>
              </w:rPr>
            </w:pPr>
            <w:r w:rsidRPr="00461B2D">
              <w:rPr>
                <w:b/>
                <w:bCs/>
              </w:rPr>
              <w:t>[Intitulé du diplôme ou de la formation]</w:t>
            </w:r>
          </w:p>
          <w:p w14:paraId="0C4105B7" w14:textId="77777777" w:rsidR="00216801" w:rsidRPr="008F2702" w:rsidRDefault="00902EB8" w:rsidP="00216801">
            <w:pPr>
              <w:pStyle w:val="Titre4"/>
            </w:pPr>
            <w:sdt>
              <w:sdtPr>
                <w:id w:val="245614494"/>
                <w:placeholder>
                  <w:docPart w:val="6AB1FC0C769F47C3A0B19CA1E202789F"/>
                </w:placeholder>
                <w:temporary/>
                <w:showingPlcHdr/>
                <w15:appearance w15:val="hidden"/>
              </w:sdtPr>
              <w:sdtEndPr/>
              <w:sdtContent>
                <w:r w:rsidR="00216801" w:rsidRPr="008F2702">
                  <w:rPr>
                    <w:lang w:bidi="fr-FR"/>
                  </w:rPr>
                  <w:t>[Nom de l’établissement]</w:t>
                </w:r>
              </w:sdtContent>
            </w:sdt>
          </w:p>
          <w:p w14:paraId="3584E412" w14:textId="43BD6BEC" w:rsidR="00216801" w:rsidRDefault="008C1F88" w:rsidP="00216801">
            <w:pPr>
              <w:pStyle w:val="Date"/>
            </w:pPr>
            <w:r>
              <w:t>[Année]</w:t>
            </w:r>
          </w:p>
          <w:p w14:paraId="7996790A" w14:textId="7288D3D2" w:rsidR="00216801" w:rsidRPr="008F2702" w:rsidRDefault="00216801" w:rsidP="00216801"/>
          <w:p w14:paraId="4AA1395A" w14:textId="61FBD7B9" w:rsidR="00461B2D" w:rsidRPr="00461B2D" w:rsidRDefault="00461B2D" w:rsidP="00461B2D">
            <w:pPr>
              <w:rPr>
                <w:b/>
                <w:bCs/>
              </w:rPr>
            </w:pPr>
            <w:r w:rsidRPr="00461B2D">
              <w:rPr>
                <w:b/>
                <w:bCs/>
              </w:rPr>
              <w:t>[Intitulé du diplôme ou de la formation]</w:t>
            </w:r>
          </w:p>
          <w:p w14:paraId="1CAE7583" w14:textId="77777777" w:rsidR="00216801" w:rsidRPr="008F2702" w:rsidRDefault="00902EB8" w:rsidP="00216801">
            <w:pPr>
              <w:pStyle w:val="Titre4"/>
            </w:pPr>
            <w:sdt>
              <w:sdtPr>
                <w:id w:val="1241451579"/>
                <w:placeholder>
                  <w:docPart w:val="49D5E740C7BE455C9D5FAB188DF3C531"/>
                </w:placeholder>
                <w:temporary/>
                <w:showingPlcHdr/>
                <w15:appearance w15:val="hidden"/>
              </w:sdtPr>
              <w:sdtEndPr/>
              <w:sdtContent>
                <w:r w:rsidR="00216801" w:rsidRPr="008F2702">
                  <w:rPr>
                    <w:lang w:bidi="fr-FR"/>
                  </w:rPr>
                  <w:t>[Nom de l’établissement]</w:t>
                </w:r>
              </w:sdtContent>
            </w:sdt>
          </w:p>
          <w:p w14:paraId="538466F4" w14:textId="77777777" w:rsidR="008C1F88" w:rsidRPr="008F2702" w:rsidRDefault="008C1F88" w:rsidP="008C1F88">
            <w:pPr>
              <w:pStyle w:val="Date"/>
            </w:pPr>
            <w:r>
              <w:t>[Année]</w:t>
            </w:r>
          </w:p>
          <w:p w14:paraId="7E3C81E6" w14:textId="77777777" w:rsidR="00216801" w:rsidRPr="008F2702" w:rsidRDefault="00216801" w:rsidP="00036450"/>
          <w:p w14:paraId="04F3B2BF" w14:textId="13DE4E9C" w:rsidR="00036450" w:rsidRPr="008F2702" w:rsidRDefault="00036450" w:rsidP="00216801">
            <w:pPr>
              <w:pStyle w:val="Titre2"/>
              <w:rPr>
                <w:color w:val="FFFFFF" w:themeColor="background1"/>
              </w:rPr>
            </w:pPr>
          </w:p>
        </w:tc>
      </w:tr>
    </w:tbl>
    <w:p w14:paraId="387F0C0D" w14:textId="77777777" w:rsidR="008F1BF2" w:rsidRPr="008F2702" w:rsidRDefault="008F1BF2" w:rsidP="000C45FF">
      <w:pPr>
        <w:tabs>
          <w:tab w:val="left" w:pos="990"/>
        </w:tabs>
      </w:pPr>
    </w:p>
    <w:sectPr w:rsidR="008F1BF2" w:rsidRPr="008F2702" w:rsidSect="002D3CA3">
      <w:headerReference w:type="default" r:id="rId9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350F" w14:textId="77777777" w:rsidR="00216801" w:rsidRDefault="00216801" w:rsidP="000C45FF">
      <w:r>
        <w:separator/>
      </w:r>
    </w:p>
  </w:endnote>
  <w:endnote w:type="continuationSeparator" w:id="0">
    <w:p w14:paraId="0002EF74" w14:textId="77777777" w:rsidR="00216801" w:rsidRDefault="0021680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8447" w14:textId="77777777" w:rsidR="00216801" w:rsidRDefault="00216801" w:rsidP="000C45FF">
      <w:r>
        <w:separator/>
      </w:r>
    </w:p>
  </w:footnote>
  <w:footnote w:type="continuationSeparator" w:id="0">
    <w:p w14:paraId="71A985F7" w14:textId="77777777" w:rsidR="00216801" w:rsidRDefault="0021680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AC1D" w14:textId="2543EDE7" w:rsidR="000C45FF" w:rsidRPr="003E4CAD" w:rsidRDefault="000C45FF">
    <w:pPr>
      <w:pStyle w:val="En-tte"/>
      <w:rPr>
        <w:b/>
        <w:bCs/>
      </w:rPr>
    </w:pPr>
    <w:r w:rsidRPr="003E4CAD">
      <w:rPr>
        <w:b/>
        <w:bCs/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298BC61" wp14:editId="487FB0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3074609">
    <w:abstractNumId w:val="10"/>
  </w:num>
  <w:num w:numId="2" w16cid:durableId="1482040898">
    <w:abstractNumId w:val="12"/>
  </w:num>
  <w:num w:numId="3" w16cid:durableId="1208646103">
    <w:abstractNumId w:val="8"/>
  </w:num>
  <w:num w:numId="4" w16cid:durableId="597834557">
    <w:abstractNumId w:val="3"/>
  </w:num>
  <w:num w:numId="5" w16cid:durableId="34888392">
    <w:abstractNumId w:val="2"/>
  </w:num>
  <w:num w:numId="6" w16cid:durableId="1599604241">
    <w:abstractNumId w:val="1"/>
  </w:num>
  <w:num w:numId="7" w16cid:durableId="987054383">
    <w:abstractNumId w:val="0"/>
  </w:num>
  <w:num w:numId="8" w16cid:durableId="759063673">
    <w:abstractNumId w:val="9"/>
  </w:num>
  <w:num w:numId="9" w16cid:durableId="1979259535">
    <w:abstractNumId w:val="7"/>
  </w:num>
  <w:num w:numId="10" w16cid:durableId="93402466">
    <w:abstractNumId w:val="6"/>
  </w:num>
  <w:num w:numId="11" w16cid:durableId="1208109799">
    <w:abstractNumId w:val="5"/>
  </w:num>
  <w:num w:numId="12" w16cid:durableId="1153064070">
    <w:abstractNumId w:val="4"/>
  </w:num>
  <w:num w:numId="13" w16cid:durableId="1539317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01"/>
    <w:rsid w:val="00014534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469C"/>
    <w:rsid w:val="001A74A5"/>
    <w:rsid w:val="001B2ABD"/>
    <w:rsid w:val="001E0391"/>
    <w:rsid w:val="001E1759"/>
    <w:rsid w:val="001F1ECC"/>
    <w:rsid w:val="00216801"/>
    <w:rsid w:val="002400EB"/>
    <w:rsid w:val="00256CF7"/>
    <w:rsid w:val="00281FD5"/>
    <w:rsid w:val="002D3CA3"/>
    <w:rsid w:val="0030481B"/>
    <w:rsid w:val="003156FC"/>
    <w:rsid w:val="003254B5"/>
    <w:rsid w:val="0037121F"/>
    <w:rsid w:val="003939EA"/>
    <w:rsid w:val="003A6B7D"/>
    <w:rsid w:val="003B06CA"/>
    <w:rsid w:val="003C563F"/>
    <w:rsid w:val="003D76E2"/>
    <w:rsid w:val="003E4CAD"/>
    <w:rsid w:val="004071FC"/>
    <w:rsid w:val="004142CD"/>
    <w:rsid w:val="00445947"/>
    <w:rsid w:val="00461B2D"/>
    <w:rsid w:val="004813B3"/>
    <w:rsid w:val="00496591"/>
    <w:rsid w:val="004C63E4"/>
    <w:rsid w:val="004D3011"/>
    <w:rsid w:val="004E5C3B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92EAB"/>
    <w:rsid w:val="00802CA0"/>
    <w:rsid w:val="0089562E"/>
    <w:rsid w:val="008C1F88"/>
    <w:rsid w:val="008F1BF2"/>
    <w:rsid w:val="008F2702"/>
    <w:rsid w:val="008F3B10"/>
    <w:rsid w:val="00902EB8"/>
    <w:rsid w:val="009260CD"/>
    <w:rsid w:val="00952C25"/>
    <w:rsid w:val="009B6159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06E4D"/>
    <w:rsid w:val="00E25A26"/>
    <w:rsid w:val="00E4381A"/>
    <w:rsid w:val="00E55D74"/>
    <w:rsid w:val="00F17D8E"/>
    <w:rsid w:val="00F60274"/>
    <w:rsid w:val="00F77FB9"/>
    <w:rsid w:val="00F8321F"/>
    <w:rsid w:val="00FB068F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36349"/>
  <w14:defaultImageDpi w14:val="32767"/>
  <w15:chartTrackingRefBased/>
  <w15:docId w15:val="{42E6E1A5-D967-49B8-973C-D545529C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2D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ec\AppData\Local\Microsoft\Office\16.0\DTS\fr-FR%7b24796C18-8D02-4C53-A41D-CA689B353660%7d\%7b4920A2E7-3DBF-495C-A86C-350324E8F10E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AB5886CDF94714959610F2F8C49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BBC61-8616-4099-994F-A84287125F31}"/>
      </w:docPartPr>
      <w:docPartBody>
        <w:p w:rsidR="005676F2" w:rsidRDefault="005676F2">
          <w:pPr>
            <w:pStyle w:val="6BAB5886CDF94714959610F2F8C49ED1"/>
          </w:pPr>
          <w:r w:rsidRPr="008F2702">
            <w:rPr>
              <w:lang w:bidi="fr-FR"/>
            </w:rPr>
            <w:t>Loisirs</w:t>
          </w:r>
        </w:p>
      </w:docPartBody>
    </w:docPart>
    <w:docPart>
      <w:docPartPr>
        <w:name w:val="BA26A1FBA3E24910AE441FC80CEAA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6264E-8E8B-4095-9F08-B4AD215E9917}"/>
      </w:docPartPr>
      <w:docPartBody>
        <w:p w:rsidR="005676F2" w:rsidRDefault="005676F2">
          <w:pPr>
            <w:pStyle w:val="BA26A1FBA3E24910AE441FC80CEAAF87"/>
          </w:pPr>
          <w:r w:rsidRPr="008F2702">
            <w:rPr>
              <w:lang w:bidi="fr-FR"/>
            </w:rPr>
            <w:t>Loisir 1</w:t>
          </w:r>
        </w:p>
      </w:docPartBody>
    </w:docPart>
    <w:docPart>
      <w:docPartPr>
        <w:name w:val="130FF18CEAA547EAAC929662CFC29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58027-9FB2-43AA-9B7D-F28B0B453E34}"/>
      </w:docPartPr>
      <w:docPartBody>
        <w:p w:rsidR="005676F2" w:rsidRDefault="005676F2">
          <w:pPr>
            <w:pStyle w:val="130FF18CEAA547EAAC929662CFC29162"/>
          </w:pPr>
          <w:r w:rsidRPr="008F2702">
            <w:rPr>
              <w:lang w:bidi="fr-FR"/>
            </w:rPr>
            <w:t>Loisir 2</w:t>
          </w:r>
        </w:p>
      </w:docPartBody>
    </w:docPart>
    <w:docPart>
      <w:docPartPr>
        <w:name w:val="9E12A468A0154DC796FA751039D4F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332C3-6118-49EA-94ED-C5260C84CF26}"/>
      </w:docPartPr>
      <w:docPartBody>
        <w:p w:rsidR="005676F2" w:rsidRDefault="005676F2">
          <w:pPr>
            <w:pStyle w:val="9E12A468A0154DC796FA751039D4FAA9"/>
          </w:pPr>
          <w:r w:rsidRPr="008F2702">
            <w:rPr>
              <w:lang w:bidi="fr-FR"/>
            </w:rPr>
            <w:t>PARCOURS PROFESSIONNEL</w:t>
          </w:r>
        </w:p>
      </w:docPartBody>
    </w:docPart>
    <w:docPart>
      <w:docPartPr>
        <w:name w:val="6E2D8947482D40C5B7AA06558204C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7D70C-145B-4EE7-B0A2-989E09CA2B14}"/>
      </w:docPartPr>
      <w:docPartBody>
        <w:p w:rsidR="005676F2" w:rsidRDefault="005676F2">
          <w:pPr>
            <w:pStyle w:val="6E2D8947482D40C5B7AA06558204CF44"/>
          </w:pPr>
          <w:r w:rsidRPr="008F2702">
            <w:rPr>
              <w:lang w:bidi="fr-FR"/>
            </w:rPr>
            <w:t>[Nom de la société]</w:t>
          </w:r>
        </w:p>
      </w:docPartBody>
    </w:docPart>
    <w:docPart>
      <w:docPartPr>
        <w:name w:val="F3EF416CC73640EBB7F91A163D27C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84EBB-33C2-4DF6-B835-1ABFA57D2DE0}"/>
      </w:docPartPr>
      <w:docPartBody>
        <w:p w:rsidR="005676F2" w:rsidRDefault="005676F2">
          <w:pPr>
            <w:pStyle w:val="F3EF416CC73640EBB7F91A163D27CC32"/>
          </w:pPr>
          <w:r w:rsidRPr="008F2702">
            <w:rPr>
              <w:lang w:bidi="fr-FR"/>
            </w:rPr>
            <w:t>[Intitulé du poste]</w:t>
          </w:r>
        </w:p>
      </w:docPartBody>
    </w:docPart>
    <w:docPart>
      <w:docPartPr>
        <w:name w:val="B34408659BFA4A0DA6AC567DEDFB1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4CECC-CECD-41C2-AFBD-8779FE571465}"/>
      </w:docPartPr>
      <w:docPartBody>
        <w:p w:rsidR="005676F2" w:rsidRDefault="005676F2">
          <w:pPr>
            <w:pStyle w:val="B34408659BFA4A0DA6AC567DEDFB13E6"/>
          </w:pPr>
          <w:r w:rsidRPr="008F2702">
            <w:rPr>
              <w:lang w:bidi="fr-FR"/>
            </w:rPr>
            <w:t>[Date de début]</w:t>
          </w:r>
        </w:p>
      </w:docPartBody>
    </w:docPart>
    <w:docPart>
      <w:docPartPr>
        <w:name w:val="2554F57ABA43419B8D4E5BF441A62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BDC3B-CBEB-4542-86DB-B010AA141899}"/>
      </w:docPartPr>
      <w:docPartBody>
        <w:p w:rsidR="005676F2" w:rsidRDefault="005676F2">
          <w:pPr>
            <w:pStyle w:val="2554F57ABA43419B8D4E5BF441A62ABA"/>
          </w:pPr>
          <w:r w:rsidRPr="008F2702">
            <w:rPr>
              <w:lang w:bidi="fr-FR"/>
            </w:rPr>
            <w:t>[Date de fin]</w:t>
          </w:r>
        </w:p>
      </w:docPartBody>
    </w:docPart>
    <w:docPart>
      <w:docPartPr>
        <w:name w:val="4472FAC3721D4B0290B1E3F43389C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A0E3C-1D2F-4746-B5EA-21ED42B49493}"/>
      </w:docPartPr>
      <w:docPartBody>
        <w:p w:rsidR="005676F2" w:rsidRDefault="005676F2">
          <w:pPr>
            <w:pStyle w:val="4472FAC3721D4B0290B1E3F43389C4B2"/>
          </w:pPr>
          <w:r w:rsidRPr="008F2702">
            <w:rPr>
              <w:lang w:bidi="fr-FR"/>
            </w:rPr>
            <w:t>[Nom de la société]</w:t>
          </w:r>
        </w:p>
      </w:docPartBody>
    </w:docPart>
    <w:docPart>
      <w:docPartPr>
        <w:name w:val="D90FC65D2C904CCC8099BED178771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DCB13-C471-4B7E-B259-80E185E272CD}"/>
      </w:docPartPr>
      <w:docPartBody>
        <w:p w:rsidR="005676F2" w:rsidRDefault="005676F2">
          <w:pPr>
            <w:pStyle w:val="D90FC65D2C904CCC8099BED178771CA2"/>
          </w:pPr>
          <w:r w:rsidRPr="008F2702">
            <w:rPr>
              <w:lang w:bidi="fr-FR"/>
            </w:rPr>
            <w:t>[Intitulé du poste]</w:t>
          </w:r>
        </w:p>
      </w:docPartBody>
    </w:docPart>
    <w:docPart>
      <w:docPartPr>
        <w:name w:val="E9CE9BF017D844EF825C58C154043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2C433-A603-4E43-A7FB-7EB50CCD3ADA}"/>
      </w:docPartPr>
      <w:docPartBody>
        <w:p w:rsidR="005676F2" w:rsidRDefault="005676F2">
          <w:pPr>
            <w:pStyle w:val="E9CE9BF017D844EF825C58C154043969"/>
          </w:pPr>
          <w:r w:rsidRPr="008F2702">
            <w:rPr>
              <w:lang w:bidi="fr-FR"/>
            </w:rPr>
            <w:t>[Date de début]</w:t>
          </w:r>
        </w:p>
      </w:docPartBody>
    </w:docPart>
    <w:docPart>
      <w:docPartPr>
        <w:name w:val="8653F181644C4764B57642CBD7164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9464F-C6EF-43AB-9405-0CF7CD4877B6}"/>
      </w:docPartPr>
      <w:docPartBody>
        <w:p w:rsidR="005676F2" w:rsidRDefault="005676F2">
          <w:pPr>
            <w:pStyle w:val="8653F181644C4764B57642CBD71645C1"/>
          </w:pPr>
          <w:r w:rsidRPr="008F2702">
            <w:rPr>
              <w:lang w:bidi="fr-FR"/>
            </w:rPr>
            <w:t>[Date de fin]</w:t>
          </w:r>
        </w:p>
      </w:docPartBody>
    </w:docPart>
    <w:docPart>
      <w:docPartPr>
        <w:name w:val="F44F0E737AAE4232965685E7674E0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99DEE-B1F9-4BB5-8C16-FF641EE9C5E6}"/>
      </w:docPartPr>
      <w:docPartBody>
        <w:p w:rsidR="005676F2" w:rsidRDefault="005676F2">
          <w:pPr>
            <w:pStyle w:val="F44F0E737AAE4232965685E7674E044E"/>
          </w:pPr>
          <w:r w:rsidRPr="008F2702">
            <w:rPr>
              <w:lang w:bidi="fr-FR"/>
            </w:rPr>
            <w:t>[Nom de la société]</w:t>
          </w:r>
        </w:p>
      </w:docPartBody>
    </w:docPart>
    <w:docPart>
      <w:docPartPr>
        <w:name w:val="B0C36791DB804D61BF36E9951BB8E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218E8-FB44-4673-B6E2-817343896CFD}"/>
      </w:docPartPr>
      <w:docPartBody>
        <w:p w:rsidR="005676F2" w:rsidRDefault="005676F2">
          <w:pPr>
            <w:pStyle w:val="B0C36791DB804D61BF36E9951BB8E422"/>
          </w:pPr>
          <w:r w:rsidRPr="008F2702">
            <w:rPr>
              <w:lang w:bidi="fr-FR"/>
            </w:rPr>
            <w:t>[Intitulé du poste]</w:t>
          </w:r>
        </w:p>
      </w:docPartBody>
    </w:docPart>
    <w:docPart>
      <w:docPartPr>
        <w:name w:val="55C9F5E22E0F4A49A4F775AAE6C40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11125-54CD-4EBD-B114-FA12DB769366}"/>
      </w:docPartPr>
      <w:docPartBody>
        <w:p w:rsidR="005676F2" w:rsidRDefault="005676F2">
          <w:pPr>
            <w:pStyle w:val="55C9F5E22E0F4A49A4F775AAE6C40FE8"/>
          </w:pPr>
          <w:r w:rsidRPr="008F2702">
            <w:rPr>
              <w:lang w:bidi="fr-FR"/>
            </w:rPr>
            <w:t>[Date de début]</w:t>
          </w:r>
        </w:p>
      </w:docPartBody>
    </w:docPart>
    <w:docPart>
      <w:docPartPr>
        <w:name w:val="21417BC7F92E4C68910A2D8D9BA82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DF7C9-7B30-4292-A2B0-A0CF8C5B39B2}"/>
      </w:docPartPr>
      <w:docPartBody>
        <w:p w:rsidR="005676F2" w:rsidRDefault="005676F2">
          <w:pPr>
            <w:pStyle w:val="21417BC7F92E4C68910A2D8D9BA8216C"/>
          </w:pPr>
          <w:r w:rsidRPr="008F2702">
            <w:rPr>
              <w:lang w:bidi="fr-FR"/>
            </w:rPr>
            <w:t>[Date de fin]</w:t>
          </w:r>
        </w:p>
      </w:docPartBody>
    </w:docPart>
    <w:docPart>
      <w:docPartPr>
        <w:name w:val="5051E75F065B4A859D9D0289F55A0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22CFB-13AF-4495-9BBB-A54FBC3BB81C}"/>
      </w:docPartPr>
      <w:docPartBody>
        <w:p w:rsidR="005676F2" w:rsidRDefault="005676F2" w:rsidP="005676F2">
          <w:pPr>
            <w:pStyle w:val="5051E75F065B4A859D9D0289F55A000B"/>
          </w:pPr>
          <w:r w:rsidRPr="008F2702">
            <w:rPr>
              <w:lang w:bidi="fr-FR"/>
            </w:rPr>
            <w:t>Contact</w:t>
          </w:r>
        </w:p>
      </w:docPartBody>
    </w:docPart>
    <w:docPart>
      <w:docPartPr>
        <w:name w:val="B76A7D47BBA246268FC3EF083CFD8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3DD66-7492-4971-89B0-BC7A1509A153}"/>
      </w:docPartPr>
      <w:docPartBody>
        <w:p w:rsidR="005676F2" w:rsidRDefault="005676F2" w:rsidP="005676F2">
          <w:pPr>
            <w:pStyle w:val="B76A7D47BBA246268FC3EF083CFD8F74"/>
          </w:pPr>
          <w:r w:rsidRPr="008F2702">
            <w:rPr>
              <w:lang w:bidi="fr-FR"/>
            </w:rPr>
            <w:t>FORMATION</w:t>
          </w:r>
        </w:p>
      </w:docPartBody>
    </w:docPart>
    <w:docPart>
      <w:docPartPr>
        <w:name w:val="6AB1FC0C769F47C3A0B19CA1E2027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D28AC-CA26-4816-A3B0-BE7509D6375D}"/>
      </w:docPartPr>
      <w:docPartBody>
        <w:p w:rsidR="005676F2" w:rsidRDefault="005676F2" w:rsidP="005676F2">
          <w:pPr>
            <w:pStyle w:val="6AB1FC0C769F47C3A0B19CA1E202789F"/>
          </w:pPr>
          <w:r w:rsidRPr="008F2702">
            <w:rPr>
              <w:lang w:bidi="fr-FR"/>
            </w:rPr>
            <w:t>[Nom de l’établissement]</w:t>
          </w:r>
        </w:p>
      </w:docPartBody>
    </w:docPart>
    <w:docPart>
      <w:docPartPr>
        <w:name w:val="49D5E740C7BE455C9D5FAB188DF3C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85D5C-8157-4B25-958B-46C287BBAD46}"/>
      </w:docPartPr>
      <w:docPartBody>
        <w:p w:rsidR="005676F2" w:rsidRDefault="005676F2" w:rsidP="005676F2">
          <w:pPr>
            <w:pStyle w:val="49D5E740C7BE455C9D5FAB188DF3C531"/>
          </w:pPr>
          <w:r w:rsidRPr="008F2702">
            <w:rPr>
              <w:lang w:bidi="fr-FR"/>
            </w:rPr>
            <w:t>[Nom de l’établissement]</w:t>
          </w:r>
        </w:p>
      </w:docPartBody>
    </w:docPart>
    <w:docPart>
      <w:docPartPr>
        <w:name w:val="A49CAFF81A8044EDA7C2A40FE4584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33225-8F3E-486D-9B41-8BB6ED0C18D3}"/>
      </w:docPartPr>
      <w:docPartBody>
        <w:p w:rsidR="005676F2" w:rsidRDefault="005676F2" w:rsidP="005676F2">
          <w:pPr>
            <w:pStyle w:val="A49CAFF81A8044EDA7C2A40FE4584371"/>
          </w:pPr>
          <w:r w:rsidRPr="008F2702">
            <w:rPr>
              <w:rStyle w:val="Titre2Car"/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F2"/>
    <w:rsid w:val="005676F2"/>
    <w:rsid w:val="009B6159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5676F2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 w:val="22"/>
      <w:szCs w:val="26"/>
      <w:lang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76F2"/>
    <w:rPr>
      <w:rFonts w:ascii="Century Gothic" w:hAnsi="Century Gothic"/>
      <w:color w:val="C45911" w:themeColor="accent2" w:themeShade="BF"/>
      <w:u w:val="single"/>
    </w:rPr>
  </w:style>
  <w:style w:type="paragraph" w:customStyle="1" w:styleId="6BAB5886CDF94714959610F2F8C49ED1">
    <w:name w:val="6BAB5886CDF94714959610F2F8C49ED1"/>
  </w:style>
  <w:style w:type="paragraph" w:customStyle="1" w:styleId="BA26A1FBA3E24910AE441FC80CEAAF87">
    <w:name w:val="BA26A1FBA3E24910AE441FC80CEAAF87"/>
  </w:style>
  <w:style w:type="paragraph" w:customStyle="1" w:styleId="130FF18CEAA547EAAC929662CFC29162">
    <w:name w:val="130FF18CEAA547EAAC929662CFC29162"/>
  </w:style>
  <w:style w:type="paragraph" w:customStyle="1" w:styleId="9E12A468A0154DC796FA751039D4FAA9">
    <w:name w:val="9E12A468A0154DC796FA751039D4FAA9"/>
  </w:style>
  <w:style w:type="paragraph" w:customStyle="1" w:styleId="6E2D8947482D40C5B7AA06558204CF44">
    <w:name w:val="6E2D8947482D40C5B7AA06558204CF44"/>
  </w:style>
  <w:style w:type="paragraph" w:customStyle="1" w:styleId="F3EF416CC73640EBB7F91A163D27CC32">
    <w:name w:val="F3EF416CC73640EBB7F91A163D27CC32"/>
  </w:style>
  <w:style w:type="paragraph" w:customStyle="1" w:styleId="B34408659BFA4A0DA6AC567DEDFB13E6">
    <w:name w:val="B34408659BFA4A0DA6AC567DEDFB13E6"/>
  </w:style>
  <w:style w:type="paragraph" w:customStyle="1" w:styleId="2554F57ABA43419B8D4E5BF441A62ABA">
    <w:name w:val="2554F57ABA43419B8D4E5BF441A62ABA"/>
  </w:style>
  <w:style w:type="paragraph" w:customStyle="1" w:styleId="4472FAC3721D4B0290B1E3F43389C4B2">
    <w:name w:val="4472FAC3721D4B0290B1E3F43389C4B2"/>
  </w:style>
  <w:style w:type="paragraph" w:customStyle="1" w:styleId="D90FC65D2C904CCC8099BED178771CA2">
    <w:name w:val="D90FC65D2C904CCC8099BED178771CA2"/>
  </w:style>
  <w:style w:type="paragraph" w:customStyle="1" w:styleId="E9CE9BF017D844EF825C58C154043969">
    <w:name w:val="E9CE9BF017D844EF825C58C154043969"/>
  </w:style>
  <w:style w:type="paragraph" w:customStyle="1" w:styleId="8653F181644C4764B57642CBD71645C1">
    <w:name w:val="8653F181644C4764B57642CBD71645C1"/>
  </w:style>
  <w:style w:type="paragraph" w:customStyle="1" w:styleId="F44F0E737AAE4232965685E7674E044E">
    <w:name w:val="F44F0E737AAE4232965685E7674E044E"/>
  </w:style>
  <w:style w:type="paragraph" w:customStyle="1" w:styleId="B0C36791DB804D61BF36E9951BB8E422">
    <w:name w:val="B0C36791DB804D61BF36E9951BB8E422"/>
  </w:style>
  <w:style w:type="paragraph" w:customStyle="1" w:styleId="55C9F5E22E0F4A49A4F775AAE6C40FE8">
    <w:name w:val="55C9F5E22E0F4A49A4F775AAE6C40FE8"/>
  </w:style>
  <w:style w:type="paragraph" w:customStyle="1" w:styleId="21417BC7F92E4C68910A2D8D9BA8216C">
    <w:name w:val="21417BC7F92E4C68910A2D8D9BA8216C"/>
  </w:style>
  <w:style w:type="character" w:customStyle="1" w:styleId="Titre2Car">
    <w:name w:val="Titre 2 Car"/>
    <w:basedOn w:val="Policepardfaut"/>
    <w:link w:val="Titre2"/>
    <w:uiPriority w:val="9"/>
    <w:rsid w:val="005676F2"/>
    <w:rPr>
      <w:rFonts w:ascii="Century Gothic" w:eastAsiaTheme="majorEastAsia" w:hAnsi="Century Gothic" w:cstheme="majorBidi"/>
      <w:b/>
      <w:bCs/>
      <w:caps/>
      <w:kern w:val="0"/>
      <w:sz w:val="22"/>
      <w:szCs w:val="26"/>
      <w:lang w:eastAsia="ja-JP"/>
      <w14:ligatures w14:val="none"/>
    </w:rPr>
  </w:style>
  <w:style w:type="paragraph" w:customStyle="1" w:styleId="5051E75F065B4A859D9D0289F55A000B">
    <w:name w:val="5051E75F065B4A859D9D0289F55A000B"/>
    <w:rsid w:val="005676F2"/>
  </w:style>
  <w:style w:type="paragraph" w:customStyle="1" w:styleId="B76A7D47BBA246268FC3EF083CFD8F74">
    <w:name w:val="B76A7D47BBA246268FC3EF083CFD8F74"/>
    <w:rsid w:val="005676F2"/>
  </w:style>
  <w:style w:type="paragraph" w:customStyle="1" w:styleId="6AB1FC0C769F47C3A0B19CA1E202789F">
    <w:name w:val="6AB1FC0C769F47C3A0B19CA1E202789F"/>
    <w:rsid w:val="005676F2"/>
  </w:style>
  <w:style w:type="paragraph" w:customStyle="1" w:styleId="49D5E740C7BE455C9D5FAB188DF3C531">
    <w:name w:val="49D5E740C7BE455C9D5FAB188DF3C531"/>
    <w:rsid w:val="005676F2"/>
  </w:style>
  <w:style w:type="paragraph" w:customStyle="1" w:styleId="A49CAFF81A8044EDA7C2A40FE4584371">
    <w:name w:val="A49CAFF81A8044EDA7C2A40FE4584371"/>
    <w:rsid w:val="00567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{4920A2E7-3DBF-495C-A86C-350324E8F10E}tf00546271_win32.dotx</Template>
  <TotalTime>39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CONTE - CDG27</dc:creator>
  <cp:keywords/>
  <dc:description/>
  <cp:lastModifiedBy>Carole CONTE - CDG27</cp:lastModifiedBy>
  <cp:revision>9</cp:revision>
  <dcterms:created xsi:type="dcterms:W3CDTF">2025-03-13T13:30:00Z</dcterms:created>
  <dcterms:modified xsi:type="dcterms:W3CDTF">2025-08-12T12:57:00Z</dcterms:modified>
</cp:coreProperties>
</file>